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evonport-profile"/>
    <w:p>
      <w:pPr>
        <w:pStyle w:val="Heading1"/>
      </w:pPr>
      <w:r>
        <w:t xml:space="preserve">Devonport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26,970          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Devonport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11,860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Devonport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$44,200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34,979.07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1,462,800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2025-01-02T02:02:50Z</dcterms:created>
  <dcterms:modified xsi:type="dcterms:W3CDTF">2025-01-02T02:02:50Z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